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4323F8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</w:t>
      </w:r>
      <w:r w:rsidR="004323F8">
        <w:rPr>
          <w:sz w:val="36"/>
        </w:rPr>
        <w:t xml:space="preserve"> Mistrzostw Katowic Szkół P</w:t>
      </w:r>
      <w:r w:rsidRPr="00362464">
        <w:rPr>
          <w:sz w:val="36"/>
        </w:rPr>
        <w:t>odstawowych</w:t>
      </w:r>
      <w:r w:rsidR="004323F8">
        <w:rPr>
          <w:sz w:val="36"/>
        </w:rPr>
        <w:t xml:space="preserve"> </w:t>
      </w:r>
    </w:p>
    <w:p w:rsidR="00362464" w:rsidRDefault="008F7C77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(rocznik 2011-2012</w:t>
      </w:r>
      <w:r w:rsidR="004323F8">
        <w:rPr>
          <w:sz w:val="36"/>
        </w:rPr>
        <w:t>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>
        <w:rPr>
          <w:sz w:val="36"/>
        </w:rPr>
        <w:t xml:space="preserve"> chłopców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8F7C77">
        <w:rPr>
          <w:b/>
          <w:sz w:val="36"/>
          <w:u w:val="single"/>
        </w:rPr>
        <w:t>25.05.2026</w:t>
      </w:r>
      <w:bookmarkStart w:id="0" w:name="_GoBack"/>
      <w:bookmarkEnd w:id="0"/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362464"/>
    <w:rsid w:val="004323F8"/>
    <w:rsid w:val="008F7C77"/>
    <w:rsid w:val="00B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2026-05-14T19:38:00Z</dcterms:created>
  <dcterms:modified xsi:type="dcterms:W3CDTF">2026-05-14T19:38:00Z</dcterms:modified>
</cp:coreProperties>
</file>