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27" w:rsidRDefault="00362464" w:rsidP="00362464">
      <w:pPr>
        <w:spacing w:after="0" w:line="240" w:lineRule="auto"/>
      </w:pPr>
      <w:r>
        <w:t xml:space="preserve">……………………………………………………………                                                </w:t>
      </w:r>
    </w:p>
    <w:p w:rsidR="00362464" w:rsidRDefault="00362464" w:rsidP="00362464">
      <w:pPr>
        <w:spacing w:after="0" w:line="240" w:lineRule="auto"/>
      </w:pPr>
      <w:r>
        <w:t xml:space="preserve">                  (pieczęć szkoły)</w:t>
      </w: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 xml:space="preserve">Zgłoszenie </w:t>
      </w:r>
      <w:r>
        <w:rPr>
          <w:sz w:val="36"/>
        </w:rPr>
        <w:t>……………………………………………………………</w:t>
      </w:r>
    </w:p>
    <w:p w:rsidR="00362464" w:rsidRPr="00362464" w:rsidRDefault="00362464" w:rsidP="00362464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                          (nazwa szkoły)</w:t>
      </w:r>
    </w:p>
    <w:p w:rsidR="004323F8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>do</w:t>
      </w:r>
      <w:r w:rsidR="004323F8">
        <w:rPr>
          <w:sz w:val="36"/>
        </w:rPr>
        <w:t xml:space="preserve"> Mistrzostw Katowic Szkół P</w:t>
      </w:r>
      <w:r w:rsidRPr="00362464">
        <w:rPr>
          <w:sz w:val="36"/>
        </w:rPr>
        <w:t>odstawowych</w:t>
      </w:r>
      <w:r w:rsidR="004323F8">
        <w:rPr>
          <w:sz w:val="36"/>
        </w:rPr>
        <w:t xml:space="preserve"> </w:t>
      </w:r>
    </w:p>
    <w:p w:rsidR="00362464" w:rsidRDefault="007E070A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(rocznik 2013 i młodsi</w:t>
      </w:r>
      <w:bookmarkStart w:id="0" w:name="_GoBack"/>
      <w:bookmarkEnd w:id="0"/>
      <w:r w:rsidR="004323F8">
        <w:rPr>
          <w:sz w:val="36"/>
        </w:rPr>
        <w:t>)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w </w:t>
      </w:r>
      <w:r w:rsidRPr="00362464">
        <w:rPr>
          <w:b/>
          <w:sz w:val="36"/>
        </w:rPr>
        <w:t>SIATKÓWCE PLAŻOWEJ</w:t>
      </w:r>
      <w:r w:rsidR="003426B9">
        <w:rPr>
          <w:sz w:val="36"/>
        </w:rPr>
        <w:t xml:space="preserve"> dziewcząt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odbywających się </w:t>
      </w:r>
      <w:r w:rsidR="007E070A">
        <w:rPr>
          <w:b/>
          <w:sz w:val="36"/>
          <w:u w:val="single"/>
        </w:rPr>
        <w:t>10.06</w:t>
      </w:r>
      <w:r w:rsidR="00E70B6F">
        <w:rPr>
          <w:b/>
          <w:sz w:val="36"/>
          <w:u w:val="single"/>
        </w:rPr>
        <w:t>.2026</w:t>
      </w:r>
      <w:r w:rsidRPr="00362464">
        <w:rPr>
          <w:b/>
          <w:sz w:val="36"/>
          <w:u w:val="single"/>
        </w:rPr>
        <w:t>r.</w:t>
      </w:r>
      <w:r>
        <w:rPr>
          <w:sz w:val="36"/>
        </w:rPr>
        <w:t xml:space="preserve">  na boiskach SP 44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przy ul. Brynicy 7 w Katowicach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5"/>
        <w:gridCol w:w="6606"/>
      </w:tblGrid>
      <w:tr w:rsidR="00362464" w:rsidTr="00362464">
        <w:tc>
          <w:tcPr>
            <w:tcW w:w="15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Para</w:t>
            </w:r>
          </w:p>
        </w:tc>
        <w:tc>
          <w:tcPr>
            <w:tcW w:w="7461" w:type="dxa"/>
            <w:gridSpan w:val="2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Imię i nazwisko</w:t>
            </w: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1.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2.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</w:tbl>
    <w:p w:rsidR="00362464" w:rsidRDefault="00362464" w:rsidP="00362464">
      <w:pPr>
        <w:spacing w:after="0" w:line="240" w:lineRule="auto"/>
        <w:rPr>
          <w:sz w:val="28"/>
        </w:rPr>
      </w:pPr>
      <w:r w:rsidRPr="00362464">
        <w:rPr>
          <w:sz w:val="28"/>
        </w:rPr>
        <w:t>(para nr 1 zostanie rozstawiona)</w:t>
      </w:r>
    </w:p>
    <w:p w:rsidR="00362464" w:rsidRPr="00362464" w:rsidRDefault="00362464" w:rsidP="00362464">
      <w:pPr>
        <w:spacing w:after="0" w:line="240" w:lineRule="auto"/>
        <w:rPr>
          <w:sz w:val="28"/>
        </w:rPr>
      </w:pP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1283970</wp:posOffset>
                </wp:positionV>
                <wp:extent cx="2360930" cy="14046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…………………………………………………….</w:t>
                            </w: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(Pieczęć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65pt;margin-top:101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" stroked="f">
                <v:textbox style="mso-fit-shape-to-text:t">
                  <w:txbxContent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…………………………………………………….</w:t>
                      </w:r>
                    </w:p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(Pieczęć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344805</wp:posOffset>
                </wp:positionV>
                <wp:extent cx="2600325" cy="1781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  <w:r w:rsidRPr="00362464">
                              <w:rPr>
                                <w:sz w:val="28"/>
                              </w:rPr>
                              <w:t>Posiadam zgody rodziców w/w uczniów na udział w zawodach sportowych.</w:t>
                            </w:r>
                          </w:p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………………………………………………..</w:t>
                            </w:r>
                          </w:p>
                          <w:p w:rsidR="00362464" w:rsidRP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pt;margin-top:27.15pt;width:204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">
                <v:textbox>
                  <w:txbxContent>
                    <w:p w:rsidR="00362464" w:rsidRDefault="00362464">
                      <w:pPr>
                        <w:rPr>
                          <w:sz w:val="28"/>
                        </w:rPr>
                      </w:pPr>
                      <w:r w:rsidRPr="00362464">
                        <w:rPr>
                          <w:sz w:val="28"/>
                        </w:rPr>
                        <w:t>Posiadam zgody rodziców w/w uczniów na udział w zawodach sportowych.</w:t>
                      </w:r>
                    </w:p>
                    <w:p w:rsidR="00362464" w:rsidRDefault="00362464">
                      <w:pPr>
                        <w:rPr>
                          <w:sz w:val="28"/>
                        </w:rPr>
                      </w:pPr>
                    </w:p>
                    <w:p w:rsid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………………………………………………..</w:t>
                      </w:r>
                    </w:p>
                    <w:p w:rsidR="00362464" w:rsidRP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464" w:rsidRPr="0036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64"/>
    <w:rsid w:val="003426B9"/>
    <w:rsid w:val="00362464"/>
    <w:rsid w:val="004323F8"/>
    <w:rsid w:val="007E070A"/>
    <w:rsid w:val="00B80327"/>
    <w:rsid w:val="00E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91C63-AEA2-4DA5-8A9B-05FF3D6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5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2026-05-31T11:47:00Z</dcterms:created>
  <dcterms:modified xsi:type="dcterms:W3CDTF">2026-05-31T11:47:00Z</dcterms:modified>
</cp:coreProperties>
</file>